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EECD" w14:textId="1F1C1E75" w:rsidR="003D7A99" w:rsidRDefault="003D7A99" w:rsidP="00AD5165"/>
    <w:p w14:paraId="14C9207C" w14:textId="02EFEE72" w:rsidR="00FF53EE" w:rsidRDefault="00FF53EE" w:rsidP="00AD5165"/>
    <w:p w14:paraId="6491B973" w14:textId="77777777" w:rsidR="00FF53EE" w:rsidRDefault="00FF53EE" w:rsidP="00FF53EE">
      <w:pPr>
        <w:shd w:val="clear" w:color="auto" w:fill="FFFFFF"/>
        <w:rPr>
          <w:rFonts w:ascii="Verdana" w:hAnsi="Verdana"/>
          <w:color w:val="571919"/>
          <w:sz w:val="18"/>
          <w:szCs w:val="18"/>
        </w:rPr>
      </w:pPr>
    </w:p>
    <w:p w14:paraId="45844D3D" w14:textId="77777777" w:rsidR="00FF53EE" w:rsidRDefault="00FF53EE" w:rsidP="00FF53EE">
      <w:pPr>
        <w:widowControl w:val="0"/>
        <w:autoSpaceDE w:val="0"/>
        <w:autoSpaceDN w:val="0"/>
        <w:adjustRightInd w:val="0"/>
        <w:spacing w:before="60" w:line="360" w:lineRule="auto"/>
        <w:ind w:right="56"/>
        <w:contextualSpacing/>
        <w:jc w:val="right"/>
        <w:rPr>
          <w:sz w:val="24"/>
          <w:szCs w:val="24"/>
        </w:rPr>
      </w:pPr>
    </w:p>
    <w:p w14:paraId="00E486CC" w14:textId="77777777" w:rsidR="00FF53EE" w:rsidRDefault="00FF53EE" w:rsidP="00FF53EE">
      <w:pPr>
        <w:shd w:val="clear" w:color="auto" w:fill="FFFFFF"/>
        <w:spacing w:after="180"/>
        <w:rPr>
          <w:rFonts w:ascii="Verdana" w:hAnsi="Verdana"/>
          <w:b/>
          <w:bCs/>
          <w:color w:val="571919"/>
          <w:sz w:val="18"/>
          <w:szCs w:val="18"/>
        </w:rPr>
      </w:pPr>
    </w:p>
    <w:p w14:paraId="7B33A501" w14:textId="77777777" w:rsidR="00FF53EE" w:rsidRDefault="00FF53EE" w:rsidP="00FF53EE">
      <w:pPr>
        <w:shd w:val="clear" w:color="auto" w:fill="FFFFFF"/>
        <w:spacing w:after="180"/>
        <w:rPr>
          <w:rFonts w:ascii="Verdana" w:hAnsi="Verdana"/>
          <w:b/>
          <w:bCs/>
          <w:color w:val="571919"/>
          <w:sz w:val="18"/>
          <w:szCs w:val="18"/>
        </w:rPr>
      </w:pPr>
    </w:p>
    <w:p w14:paraId="074E0FB4" w14:textId="77777777" w:rsidR="00FF53EE" w:rsidRDefault="00FF53EE" w:rsidP="00FF53EE">
      <w:pPr>
        <w:widowControl w:val="0"/>
        <w:autoSpaceDE w:val="0"/>
        <w:autoSpaceDN w:val="0"/>
        <w:adjustRightInd w:val="0"/>
        <w:spacing w:before="79"/>
        <w:ind w:right="1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ig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’I.I.S. Nicholas Green – Falcone e Borsellino</w:t>
      </w:r>
    </w:p>
    <w:p w14:paraId="58BD1513" w14:textId="77777777" w:rsidR="00FF53EE" w:rsidRDefault="00FF53EE" w:rsidP="00FF53EE">
      <w:pPr>
        <w:widowControl w:val="0"/>
        <w:autoSpaceDE w:val="0"/>
        <w:autoSpaceDN w:val="0"/>
        <w:adjustRightInd w:val="0"/>
        <w:spacing w:before="41"/>
        <w:ind w:right="9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CORIGLIANO - ROSSANO</w:t>
      </w:r>
    </w:p>
    <w:p w14:paraId="68DE6BF1" w14:textId="77777777" w:rsidR="00FF53EE" w:rsidRDefault="00FF53EE" w:rsidP="00FF53E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37DFE7ED" w14:textId="77777777" w:rsidR="00FF53EE" w:rsidRDefault="00FF53EE" w:rsidP="00FF53E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3D12DBD" w14:textId="77777777" w:rsidR="00FF53EE" w:rsidRDefault="00FF53EE" w:rsidP="00FF53E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AD47FCE" w14:textId="77777777" w:rsidR="00FF53EE" w:rsidRDefault="00FF53EE" w:rsidP="00FF53EE">
      <w:pPr>
        <w:widowControl w:val="0"/>
        <w:autoSpaceDE w:val="0"/>
        <w:autoSpaceDN w:val="0"/>
        <w:adjustRightInd w:val="0"/>
        <w:spacing w:before="5" w:line="260" w:lineRule="exact"/>
        <w:rPr>
          <w:rFonts w:ascii="Arial" w:hAnsi="Arial" w:cs="Arial"/>
          <w:sz w:val="26"/>
          <w:szCs w:val="26"/>
        </w:rPr>
      </w:pPr>
    </w:p>
    <w:p w14:paraId="56D49AC2" w14:textId="77777777" w:rsidR="00497EA3" w:rsidRDefault="00FF53EE" w:rsidP="00E60C67">
      <w:pPr>
        <w:widowControl w:val="0"/>
        <w:autoSpaceDE w:val="0"/>
        <w:autoSpaceDN w:val="0"/>
        <w:adjustRightInd w:val="0"/>
        <w:ind w:right="5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>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hiesta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</w:p>
    <w:p w14:paraId="3AD96EAF" w14:textId="1A1CDEF0" w:rsidR="00FF53EE" w:rsidRDefault="00497EA3" w:rsidP="00E60C67">
      <w:pPr>
        <w:widowControl w:val="0"/>
        <w:autoSpaceDE w:val="0"/>
        <w:autoSpaceDN w:val="0"/>
        <w:adjustRightInd w:val="0"/>
        <w:ind w:right="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F53EE">
        <w:rPr>
          <w:spacing w:val="25"/>
          <w:sz w:val="24"/>
          <w:szCs w:val="24"/>
        </w:rPr>
        <w:t xml:space="preserve"> </w:t>
      </w:r>
      <w:r w:rsidR="00FF53EE">
        <w:rPr>
          <w:sz w:val="24"/>
          <w:szCs w:val="24"/>
        </w:rPr>
        <w:t>qu</w:t>
      </w:r>
      <w:r w:rsidR="00FF53EE">
        <w:rPr>
          <w:spacing w:val="-1"/>
          <w:sz w:val="24"/>
          <w:szCs w:val="24"/>
        </w:rPr>
        <w:t>a</w:t>
      </w:r>
      <w:r w:rsidR="00FF53EE">
        <w:rPr>
          <w:sz w:val="24"/>
          <w:szCs w:val="24"/>
        </w:rPr>
        <w:t>l</w:t>
      </w:r>
      <w:r w:rsidR="00FF53EE">
        <w:rPr>
          <w:spacing w:val="1"/>
          <w:sz w:val="24"/>
          <w:szCs w:val="24"/>
        </w:rPr>
        <w:t>i</w:t>
      </w:r>
      <w:r w:rsidR="00FF53EE">
        <w:rPr>
          <w:sz w:val="24"/>
          <w:szCs w:val="24"/>
        </w:rPr>
        <w:t>fi</w:t>
      </w:r>
      <w:r w:rsidR="00FF53EE">
        <w:rPr>
          <w:spacing w:val="-1"/>
          <w:sz w:val="24"/>
          <w:szCs w:val="24"/>
        </w:rPr>
        <w:t>ca</w:t>
      </w:r>
      <w:r w:rsidR="00FF53EE">
        <w:rPr>
          <w:spacing w:val="1"/>
          <w:sz w:val="24"/>
          <w:szCs w:val="24"/>
        </w:rPr>
        <w:t>z</w:t>
      </w:r>
      <w:r w:rsidR="00FF53EE">
        <w:rPr>
          <w:sz w:val="24"/>
          <w:szCs w:val="24"/>
        </w:rPr>
        <w:t>ione</w:t>
      </w:r>
      <w:r w:rsidR="00FF53EE">
        <w:rPr>
          <w:spacing w:val="26"/>
          <w:sz w:val="24"/>
          <w:szCs w:val="24"/>
        </w:rPr>
        <w:t xml:space="preserve"> </w:t>
      </w:r>
      <w:r w:rsidR="00FF53EE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FF53EE">
        <w:rPr>
          <w:spacing w:val="-1"/>
          <w:sz w:val="24"/>
          <w:szCs w:val="24"/>
        </w:rPr>
        <w:t>“</w:t>
      </w:r>
      <w:r w:rsidR="00FF53EE">
        <w:rPr>
          <w:sz w:val="24"/>
          <w:szCs w:val="24"/>
        </w:rPr>
        <w:t>lavo</w:t>
      </w:r>
      <w:r w:rsidR="00FF53EE">
        <w:rPr>
          <w:spacing w:val="-1"/>
          <w:sz w:val="24"/>
          <w:szCs w:val="24"/>
        </w:rPr>
        <w:t>ra</w:t>
      </w:r>
      <w:r w:rsidR="00FF53EE">
        <w:rPr>
          <w:sz w:val="24"/>
          <w:szCs w:val="24"/>
        </w:rPr>
        <w:t>to</w:t>
      </w:r>
      <w:r w:rsidR="00FF53EE">
        <w:rPr>
          <w:spacing w:val="2"/>
          <w:sz w:val="24"/>
          <w:szCs w:val="24"/>
        </w:rPr>
        <w:t>r</w:t>
      </w:r>
      <w:r w:rsidR="00FF53EE">
        <w:rPr>
          <w:sz w:val="24"/>
          <w:szCs w:val="24"/>
        </w:rPr>
        <w:t>e</w:t>
      </w:r>
      <w:r w:rsidR="00FF53EE">
        <w:rPr>
          <w:spacing w:val="-1"/>
          <w:sz w:val="24"/>
          <w:szCs w:val="24"/>
        </w:rPr>
        <w:t xml:space="preserve"> f</w:t>
      </w:r>
      <w:r w:rsidR="00FF53EE">
        <w:rPr>
          <w:spacing w:val="1"/>
          <w:sz w:val="24"/>
          <w:szCs w:val="24"/>
        </w:rPr>
        <w:t>ra</w:t>
      </w:r>
      <w:r w:rsidR="00FF53EE">
        <w:rPr>
          <w:spacing w:val="-2"/>
          <w:sz w:val="24"/>
          <w:szCs w:val="24"/>
        </w:rPr>
        <w:t>g</w:t>
      </w:r>
      <w:r w:rsidR="00FF53EE">
        <w:rPr>
          <w:sz w:val="24"/>
          <w:szCs w:val="24"/>
        </w:rPr>
        <w:t>i</w:t>
      </w:r>
      <w:r w:rsidR="00FF53EE">
        <w:rPr>
          <w:spacing w:val="1"/>
          <w:sz w:val="24"/>
          <w:szCs w:val="24"/>
        </w:rPr>
        <w:t>l</w:t>
      </w:r>
      <w:r w:rsidR="00FF53EE">
        <w:rPr>
          <w:spacing w:val="-1"/>
          <w:sz w:val="24"/>
          <w:szCs w:val="24"/>
        </w:rPr>
        <w:t>e”</w:t>
      </w:r>
      <w:r w:rsidR="00FF53EE">
        <w:rPr>
          <w:sz w:val="24"/>
          <w:szCs w:val="24"/>
        </w:rPr>
        <w:t>.</w:t>
      </w:r>
    </w:p>
    <w:p w14:paraId="427807B1" w14:textId="77777777" w:rsidR="00FF53EE" w:rsidRDefault="00FF53EE" w:rsidP="00FF53EE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11CBDC28" w14:textId="7777777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 so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</w:p>
    <w:p w14:paraId="54C9AF9D" w14:textId="7777777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</w:p>
    <w:p w14:paraId="58630601" w14:textId="320D900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nome...............................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Nome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di na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 w:rsidR="00C4011C">
        <w:rPr>
          <w:sz w:val="24"/>
          <w:szCs w:val="24"/>
        </w:rPr>
        <w:t>:</w:t>
      </w:r>
      <w:r>
        <w:rPr>
          <w:sz w:val="24"/>
          <w:szCs w:val="24"/>
        </w:rPr>
        <w:t>.</w:t>
      </w:r>
      <w:proofErr w:type="gram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umento di riconos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</w:t>
      </w:r>
    </w:p>
    <w:p w14:paraId="69EA4ABF" w14:textId="77777777" w:rsidR="00FF53EE" w:rsidRDefault="00FF53EE" w:rsidP="00FF53EE">
      <w:pPr>
        <w:widowControl w:val="0"/>
        <w:autoSpaceDE w:val="0"/>
        <w:autoSpaceDN w:val="0"/>
        <w:adjustRightInd w:val="0"/>
        <w:spacing w:before="11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Ruolo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 Do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nte/A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A)</w:t>
      </w:r>
    </w:p>
    <w:p w14:paraId="5C42814A" w14:textId="77777777" w:rsidR="00FF53EE" w:rsidRDefault="00FF53EE" w:rsidP="00FF53EE">
      <w:pPr>
        <w:widowControl w:val="0"/>
        <w:autoSpaceDE w:val="0"/>
        <w:autoSpaceDN w:val="0"/>
        <w:adjustRightInd w:val="0"/>
        <w:spacing w:before="10"/>
        <w:ind w:right="-1"/>
        <w:contextualSpacing/>
        <w:rPr>
          <w:sz w:val="10"/>
          <w:szCs w:val="10"/>
        </w:rPr>
      </w:pPr>
    </w:p>
    <w:p w14:paraId="7E66D00B" w14:textId="7777777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</w:pPr>
    </w:p>
    <w:p w14:paraId="49481FDF" w14:textId="7777777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voro </w:t>
      </w:r>
      <w:r>
        <w:rPr>
          <w:sz w:val="24"/>
          <w:szCs w:val="24"/>
          <w:u w:val="single"/>
        </w:rPr>
        <w:t xml:space="preserve">          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14:paraId="6EFB7AD0" w14:textId="77777777" w:rsidR="00FF53EE" w:rsidRDefault="00FF53EE" w:rsidP="00FF53EE">
      <w:pPr>
        <w:widowControl w:val="0"/>
        <w:autoSpaceDE w:val="0"/>
        <w:autoSpaceDN w:val="0"/>
        <w:adjustRightInd w:val="0"/>
        <w:spacing w:before="60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>riten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lavo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ontenimento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usione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</w:t>
      </w:r>
      <w:r>
        <w:rPr>
          <w:spacing w:val="8"/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- 19,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24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04/2020)</w:t>
      </w:r>
    </w:p>
    <w:p w14:paraId="40A35E5F" w14:textId="77777777" w:rsidR="00FF53EE" w:rsidRDefault="00FF53EE" w:rsidP="00FF53EE">
      <w:pPr>
        <w:widowControl w:val="0"/>
        <w:autoSpaceDE w:val="0"/>
        <w:autoSpaceDN w:val="0"/>
        <w:adjustRightInd w:val="0"/>
        <w:spacing w:before="7"/>
        <w:ind w:right="-1"/>
        <w:contextualSpacing/>
        <w:rPr>
          <w:sz w:val="13"/>
          <w:szCs w:val="13"/>
        </w:rPr>
      </w:pPr>
    </w:p>
    <w:p w14:paraId="56683010" w14:textId="7777777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pos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 della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ione di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 al</w:t>
      </w:r>
      <w:r>
        <w:rPr>
          <w:spacing w:val="1"/>
          <w:sz w:val="24"/>
          <w:szCs w:val="24"/>
        </w:rPr>
        <w:t>l’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mativa di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fusa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7608AF93" w14:textId="77777777" w:rsidR="00FF53EE" w:rsidRDefault="00FF53EE" w:rsidP="00FF53EE">
      <w:pPr>
        <w:widowControl w:val="0"/>
        <w:autoSpaceDE w:val="0"/>
        <w:autoSpaceDN w:val="0"/>
        <w:adjustRightInd w:val="0"/>
        <w:spacing w:before="9"/>
        <w:contextualSpacing/>
        <w:rPr>
          <w:sz w:val="13"/>
          <w:szCs w:val="13"/>
        </w:rPr>
      </w:pPr>
    </w:p>
    <w:p w14:paraId="46448B78" w14:textId="77777777" w:rsidR="00FF53EE" w:rsidRDefault="00FF53EE" w:rsidP="00FF53EE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sz w:val="24"/>
          <w:szCs w:val="24"/>
        </w:rPr>
      </w:pP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DO</w:t>
      </w:r>
    </w:p>
    <w:p w14:paraId="4EA7582E" w14:textId="77777777" w:rsidR="00FF53EE" w:rsidRDefault="00FF53EE" w:rsidP="00FF53EE">
      <w:pPr>
        <w:widowControl w:val="0"/>
        <w:autoSpaceDE w:val="0"/>
        <w:autoSpaceDN w:val="0"/>
        <w:adjustRightInd w:val="0"/>
        <w:spacing w:before="7"/>
        <w:contextualSpacing/>
        <w:rPr>
          <w:sz w:val="13"/>
          <w:szCs w:val="13"/>
        </w:rPr>
      </w:pPr>
    </w:p>
    <w:p w14:paraId="04EEB189" w14:textId="77777777" w:rsidR="00FF53EE" w:rsidRDefault="00FF53EE" w:rsidP="00FF53EE">
      <w:pPr>
        <w:widowControl w:val="0"/>
        <w:autoSpaceDE w:val="0"/>
        <w:autoSpaceDN w:val="0"/>
        <w:adjustRightInd w:val="0"/>
        <w:ind w:left="104" w:right="56"/>
        <w:contextualSpacing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Compe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41D798F" w14:textId="77777777" w:rsidR="00FF53EE" w:rsidRDefault="00FF53EE" w:rsidP="00FF53EE">
      <w:pPr>
        <w:widowControl w:val="0"/>
        <w:autoSpaceDE w:val="0"/>
        <w:autoSpaceDN w:val="0"/>
        <w:adjustRightInd w:val="0"/>
        <w:spacing w:before="3"/>
        <w:ind w:left="104" w:right="14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ico Comp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potrà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ontatta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 i se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09CD43E9" w14:textId="77777777" w:rsidR="00FF53EE" w:rsidRDefault="00FF53EE" w:rsidP="00FF53EE">
      <w:pPr>
        <w:widowControl w:val="0"/>
        <w:tabs>
          <w:tab w:val="left" w:pos="4960"/>
          <w:tab w:val="left" w:pos="5060"/>
        </w:tabs>
        <w:autoSpaceDE w:val="0"/>
        <w:autoSpaceDN w:val="0"/>
        <w:adjustRightInd w:val="0"/>
        <w:spacing w:before="28"/>
        <w:ind w:left="104" w:right="4765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mail: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2B2F6C5" w14:textId="77777777" w:rsidR="00FF53EE" w:rsidRDefault="00FF53EE" w:rsidP="00FF53EE">
      <w:pPr>
        <w:widowControl w:val="0"/>
        <w:autoSpaceDE w:val="0"/>
        <w:autoSpaceDN w:val="0"/>
        <w:adjustRightInd w:val="0"/>
        <w:contextualSpacing/>
      </w:pPr>
    </w:p>
    <w:p w14:paraId="46B1B517" w14:textId="77777777" w:rsidR="00FF53EE" w:rsidRDefault="00FF53EE" w:rsidP="00FF53EE">
      <w:pPr>
        <w:widowControl w:val="0"/>
        <w:autoSpaceDE w:val="0"/>
        <w:autoSpaceDN w:val="0"/>
        <w:adjustRightInd w:val="0"/>
        <w:spacing w:before="12"/>
        <w:contextualSpacing/>
        <w:rPr>
          <w:sz w:val="28"/>
          <w:szCs w:val="28"/>
        </w:rPr>
      </w:pPr>
    </w:p>
    <w:p w14:paraId="2A7CFECF" w14:textId="77777777" w:rsidR="00FF53EE" w:rsidRDefault="00FF53EE" w:rsidP="00FF53EE">
      <w:pPr>
        <w:widowControl w:val="0"/>
        <w:autoSpaceDE w:val="0"/>
        <w:autoSpaceDN w:val="0"/>
        <w:adjustRightInd w:val="0"/>
        <w:spacing w:before="29"/>
        <w:ind w:left="104" w:right="-20"/>
        <w:contextualSpacing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14:paraId="184821AB" w14:textId="77777777" w:rsidR="00FF53EE" w:rsidRDefault="00FF53EE" w:rsidP="00FF53EE">
      <w:pPr>
        <w:widowControl w:val="0"/>
        <w:autoSpaceDE w:val="0"/>
        <w:autoSpaceDN w:val="0"/>
        <w:adjustRightInd w:val="0"/>
        <w:spacing w:before="7"/>
        <w:contextualSpacing/>
        <w:rPr>
          <w:sz w:val="13"/>
          <w:szCs w:val="13"/>
        </w:rPr>
      </w:pPr>
    </w:p>
    <w:p w14:paraId="22406820" w14:textId="77777777" w:rsidR="00FF53EE" w:rsidRDefault="00FF53EE" w:rsidP="00FF53EE">
      <w:pPr>
        <w:widowControl w:val="0"/>
        <w:tabs>
          <w:tab w:val="left" w:pos="3340"/>
          <w:tab w:val="left" w:pos="7000"/>
        </w:tabs>
        <w:autoSpaceDE w:val="0"/>
        <w:autoSpaceDN w:val="0"/>
        <w:adjustRightInd w:val="0"/>
        <w:ind w:left="104" w:right="-20"/>
        <w:contextualSpacing/>
        <w:rPr>
          <w:sz w:val="24"/>
          <w:szCs w:val="24"/>
        </w:rPr>
      </w:pPr>
      <w:r>
        <w:rPr>
          <w:position w:val="-1"/>
          <w:sz w:val="24"/>
          <w:szCs w:val="24"/>
          <w:u w:val="single"/>
        </w:rPr>
        <w:t xml:space="preserve"> </w:t>
      </w:r>
      <w:r>
        <w:rPr>
          <w:position w:val="-1"/>
          <w:sz w:val="24"/>
          <w:szCs w:val="24"/>
          <w:u w:val="single"/>
        </w:rPr>
        <w:tab/>
      </w:r>
      <w:r>
        <w:rPr>
          <w:position w:val="-1"/>
          <w:sz w:val="24"/>
          <w:szCs w:val="24"/>
        </w:rPr>
        <w:t>, lì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/>
        </w:rPr>
        <w:t xml:space="preserve"> </w:t>
      </w:r>
      <w:r>
        <w:rPr>
          <w:position w:val="-1"/>
          <w:sz w:val="24"/>
          <w:szCs w:val="24"/>
          <w:u w:val="single"/>
        </w:rPr>
        <w:tab/>
      </w:r>
    </w:p>
    <w:p w14:paraId="1BE766A6" w14:textId="77777777" w:rsidR="00FF53EE" w:rsidRDefault="00FF53EE" w:rsidP="00FF53EE">
      <w:pPr>
        <w:widowControl w:val="0"/>
        <w:autoSpaceDE w:val="0"/>
        <w:autoSpaceDN w:val="0"/>
        <w:adjustRightInd w:val="0"/>
        <w:contextualSpacing/>
      </w:pPr>
    </w:p>
    <w:p w14:paraId="1759ABAC" w14:textId="77777777" w:rsidR="00FF53EE" w:rsidRDefault="00FF53EE" w:rsidP="00FF53EE">
      <w:pPr>
        <w:widowControl w:val="0"/>
        <w:autoSpaceDE w:val="0"/>
        <w:autoSpaceDN w:val="0"/>
        <w:adjustRightInd w:val="0"/>
        <w:spacing w:before="3"/>
        <w:contextualSpacing/>
      </w:pPr>
    </w:p>
    <w:p w14:paraId="661BB641" w14:textId="77777777" w:rsidR="00FF53EE" w:rsidRDefault="00FF53EE" w:rsidP="00FF53EE">
      <w:pPr>
        <w:widowControl w:val="0"/>
        <w:autoSpaceDE w:val="0"/>
        <w:autoSpaceDN w:val="0"/>
        <w:adjustRightInd w:val="0"/>
        <w:spacing w:before="29"/>
        <w:ind w:right="97"/>
        <w:contextualSpacing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87E7B1" wp14:editId="60D01ACF">
                <wp:simplePos x="0" y="0"/>
                <wp:positionH relativeFrom="page">
                  <wp:posOffset>3886835</wp:posOffset>
                </wp:positionH>
                <wp:positionV relativeFrom="paragraph">
                  <wp:posOffset>553085</wp:posOffset>
                </wp:positionV>
                <wp:extent cx="2958465" cy="1270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8465" cy="12700"/>
                        </a:xfrm>
                        <a:custGeom>
                          <a:avLst/>
                          <a:gdLst>
                            <a:gd name="T0" fmla="*/ 0 w 4659"/>
                            <a:gd name="T1" fmla="*/ 0 h 20"/>
                            <a:gd name="T2" fmla="*/ 4659 w 46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59" h="20">
                              <a:moveTo>
                                <a:pt x="0" y="0"/>
                              </a:moveTo>
                              <a:lnTo>
                                <a:pt x="46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507359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43.55pt,539pt,43.55pt" coordsize="46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" o:allowincell="f" filled="f" strokeweight=".27489mm">
                <v:path arrowok="t" o:connecttype="custom" o:connectlocs="0,0;2958465,0" o:connectangles="0,0"/>
                <w10:wrap anchorx="page"/>
              </v:polyline>
            </w:pict>
          </mc:Fallback>
        </mc:AlternateConten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ssato</w:t>
      </w:r>
    </w:p>
    <w:p w14:paraId="502BD479" w14:textId="77777777" w:rsidR="00FF53EE" w:rsidRDefault="00FF53EE" w:rsidP="00FF53EE">
      <w:pPr>
        <w:shd w:val="clear" w:color="auto" w:fill="FFFFFF"/>
        <w:spacing w:after="180"/>
        <w:contextualSpacing/>
        <w:rPr>
          <w:rFonts w:ascii="Verdana" w:hAnsi="Verdana"/>
          <w:b/>
          <w:bCs/>
          <w:color w:val="571919"/>
          <w:sz w:val="18"/>
          <w:szCs w:val="18"/>
        </w:rPr>
      </w:pPr>
    </w:p>
    <w:p w14:paraId="3C82FF46" w14:textId="77777777" w:rsidR="00FF53EE" w:rsidRDefault="00FF53EE" w:rsidP="00FF53EE">
      <w:pPr>
        <w:widowControl w:val="0"/>
        <w:autoSpaceDE w:val="0"/>
        <w:autoSpaceDN w:val="0"/>
        <w:adjustRightInd w:val="0"/>
        <w:ind w:left="104" w:right="59"/>
        <w:jc w:val="right"/>
        <w:rPr>
          <w:rFonts w:ascii="Verdana" w:hAnsi="Verdana"/>
          <w:b/>
          <w:bCs/>
          <w:color w:val="571919"/>
          <w:sz w:val="18"/>
          <w:szCs w:val="18"/>
        </w:rPr>
      </w:pPr>
    </w:p>
    <w:p w14:paraId="499B4422" w14:textId="77777777" w:rsidR="00FF53EE" w:rsidRDefault="00FF53EE" w:rsidP="00AD5165"/>
    <w:sectPr w:rsidR="00FF53EE" w:rsidSect="00815533">
      <w:headerReference w:type="default" r:id="rId7"/>
      <w:footerReference w:type="default" r:id="rId8"/>
      <w:pgSz w:w="11907" w:h="16840" w:code="9"/>
      <w:pgMar w:top="2155" w:right="1559" w:bottom="1701" w:left="1474" w:header="720" w:footer="1122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768E" w14:textId="77777777" w:rsidR="00633776" w:rsidRDefault="00633776" w:rsidP="00633776">
      <w:r>
        <w:separator/>
      </w:r>
    </w:p>
  </w:endnote>
  <w:endnote w:type="continuationSeparator" w:id="0">
    <w:p w14:paraId="3516D5B5" w14:textId="77777777" w:rsidR="00633776" w:rsidRDefault="00633776" w:rsidP="006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2B1F" w14:textId="77777777" w:rsidR="00083477" w:rsidRDefault="00083477">
    <w:pPr>
      <w:pStyle w:val="Pidipagina"/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5A335" wp14:editId="4CE2D13D">
              <wp:simplePos x="0" y="0"/>
              <wp:positionH relativeFrom="column">
                <wp:posOffset>-295275</wp:posOffset>
              </wp:positionH>
              <wp:positionV relativeFrom="paragraph">
                <wp:posOffset>9525</wp:posOffset>
              </wp:positionV>
              <wp:extent cx="6623685" cy="675005"/>
              <wp:effectExtent l="0" t="0" r="0" b="3810"/>
              <wp:wrapNone/>
              <wp:docPr id="243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3685" cy="675005"/>
                        <a:chOff x="1084503" y="1126587"/>
                        <a:chExt cx="66240" cy="6750"/>
                      </a:xfrm>
                    </wpg:grpSpPr>
                    <wps:wsp>
                      <wps:cNvPr id="24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85731" y="1127757"/>
                          <a:ext cx="64080" cy="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9DCC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Via SS. Cosma e Damiano 87064 Corigliano Rossano (CS) - Tel. 0983885296</w:t>
                            </w:r>
                          </w:p>
                          <w:p w14:paraId="5AC70CB0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Sede ITG Corigliano: Via Santo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emilio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Tel. 0983885381—Sede ITG Rossano: Via G. Di Vittorio Tel. 0983512885</w:t>
                            </w:r>
                          </w:p>
                          <w:p w14:paraId="213EB2B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e-mail: csis066001@istruzione.it—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 csis066001@pec.istruzione.it; sito: www.iisgreenfalconeborsellino.edu.it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503" y="1126587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5A335" id="Group 28" o:spid="_x0000_s1034" style="position:absolute;left:0;text-align:left;margin-left:-23.25pt;margin-top:.75pt;width:521.55pt;height:53.15pt;z-index:251661312" coordorigin="10845,11265" coordsize="662,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o/4eFfHT/osv/BP/AP8ACtv/AP49X2F/wwD8Cv8AojPwp/8ACSsP/jVH/DAPwK/6Iz8Kf/CSsP8A&#10;41R9TxH/AD8D6pif+fh8e/8ADwr46f8ARZf+Cf8A/wCFbf8A/wAeo/4eFfHT/osv/BP/AP8ACtv/&#10;AP49X2F/wwD8Cv8AojPwp/8ACSsP/jVH/DAPwK/6Iz8Kf/CSsP8A41R9TxH/AD8D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qpq3/BQz9oFUg+w/GL/gnozeegm8/wAYaioEWfnK7ZT84HQHgnqR1r7N/wCGAfgV/wBEZ+FP/hJW&#10;H/xqj/hgH4Ff9EZ+FP8A4SVh/wDGqFg8R/OCwuJT/i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5" type="#_x0000_t202" style="position:absolute;left:10857;top:11277;width:6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" filled="f" stroked="f" strokecolor="black [0]" insetpen="t">
                <v:textbox inset="2.88pt,2.88pt,2.88pt,2.88pt">
                  <w:txbxContent>
                    <w:p w14:paraId="44E9DCC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Via SS. Cosma e Damiano 87064 Corigliano Rossano (CS) - Tel. 0983885296</w:t>
                      </w:r>
                    </w:p>
                    <w:p w14:paraId="5AC70CB0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Sede ITG Corigliano: Via Santo emilio Tel. 0983885381—Sede ITG Rossano: Via G. Di Vittorio Tel. 0983512885</w:t>
                      </w:r>
                    </w:p>
                    <w:p w14:paraId="213EB2B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e-mail: csis066001@istruzione.it—pec: csis066001@pec.istruzione.it; sito: www.iisgreenfalconeborsellino.edu.it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36" type="#_x0000_t75" style="position:absolute;left:10845;top:11265;width:6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" strokecolor="black [0]" insetpen="t">
                <v:imagedata r:id="rId2" o:title=""/>
                <v:shadow color="#ccc"/>
              </v:shape>
            </v:group>
          </w:pict>
        </mc:Fallback>
      </mc:AlternateContent>
    </w:r>
  </w:p>
  <w:p w14:paraId="674919D4" w14:textId="77777777" w:rsidR="00D81B59" w:rsidRDefault="00D81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0DCB" w14:textId="77777777" w:rsidR="00633776" w:rsidRDefault="00633776" w:rsidP="00633776">
      <w:r>
        <w:separator/>
      </w:r>
    </w:p>
  </w:footnote>
  <w:footnote w:type="continuationSeparator" w:id="0">
    <w:p w14:paraId="1A3F5E45" w14:textId="77777777" w:rsidR="00633776" w:rsidRDefault="00633776" w:rsidP="0063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30F8" w14:textId="77777777" w:rsidR="00633776" w:rsidRDefault="00633776" w:rsidP="00633776"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647A2" wp14:editId="5CA6D210">
              <wp:simplePos x="0" y="0"/>
              <wp:positionH relativeFrom="column">
                <wp:posOffset>-433070</wp:posOffset>
              </wp:positionH>
              <wp:positionV relativeFrom="paragraph">
                <wp:posOffset>-450215</wp:posOffset>
              </wp:positionV>
              <wp:extent cx="6651625" cy="1303655"/>
              <wp:effectExtent l="0" t="3810" r="0" b="0"/>
              <wp:wrapNone/>
              <wp:docPr id="19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1303655"/>
                        <a:chOff x="1069617" y="1055853"/>
                        <a:chExt cx="66518" cy="13035"/>
                      </a:xfrm>
                    </wpg:grpSpPr>
                    <wps:wsp>
                      <wps:cNvPr id="1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4965" y="1055853"/>
                          <a:ext cx="53280" cy="11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E6D67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I.I.S.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Istituto d’Istruzione Superiore</w:t>
                            </w:r>
                          </w:p>
                          <w:p w14:paraId="5317E0C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“ Nicholas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Green, Falcone e Borsellino”</w:t>
                            </w:r>
                          </w:p>
                          <w:p w14:paraId="5616523C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I.T.T.L.- I.P.S.I.A.- I.T.I.- I.T.G. Corigliano Rossano</w:t>
                            </w:r>
                          </w:p>
                          <w:p w14:paraId="315DA6E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Meccanografico CSIS066001—Codice Fiscale 84000490783</w:t>
                            </w:r>
                          </w:p>
                          <w:p w14:paraId="70D7F2D5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Univoco: UF0VBT—Conto Tesoreria: 311314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581" y="1056573"/>
                          <a:ext cx="4677" cy="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17" y="1061007"/>
                          <a:ext cx="9305" cy="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425" y="1056933"/>
                          <a:ext cx="7023" cy="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574" y="1060841"/>
                          <a:ext cx="6561" cy="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184" y="1060720"/>
                          <a:ext cx="6141" cy="6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97" y="1068121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647A2" id="Group 2" o:spid="_x0000_s1026" style="position:absolute;margin-left:-34.1pt;margin-top:-35.45pt;width:523.75pt;height:102.65pt;z-index:251659264" coordorigin="10696,10558" coordsize="665,1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T4w/tz/GXwd8U/E2laX8Wv2G7&#10;DTdN1a7tbW11vxRew6rbRpM6rHdxrKFS4UACRQMBww7Vza/8FC/joV/5LJ/wT/8Ax8W3/wD8er7K&#10;1f8AYn+DfjHVr7VNW+E3w01PVNQupp7u8uvDFlNcXcrSMWlkdoiWdjlixOSSTVdf2AfgVt/5Iz8K&#10;f/CTsP8A41Xz1TC13UbU9D52phcQ53VTQ+P/APh4V8dP+iy/8E//APwrb/8A+PUf8PCvjp/0WX/g&#10;n/8A+Fbf/wDx6vsL/hgH4Ff9EZ+FP/hJWH/xqj/hgH4Ff9EZ+FP/AISVh/8AGqX1PEf8/Cf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qmrf8FDP2gVSD7D8Yv+CejN56Cbz/ABhqKgRZ+crtlPzg&#10;dAeCepHWvs3/AIYB+BX/AERn4U/+ElYf/GqP+GAfgV/0Rn4U/wDhJWH/AMaoWDxH84LC4lP+I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749;top:10558;width:533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3FDE6D67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I.I.S.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Istituto d’Istruzione Superiore</w:t>
                      </w:r>
                    </w:p>
                    <w:p w14:paraId="5317E0C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“ Nicholas Green, Falcone e Borsellino”</w:t>
                      </w:r>
                    </w:p>
                    <w:p w14:paraId="5616523C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I.T.T.L.- I.P.S.I.A.- I.T.I.- I.T.G. Corigliano Rossano</w:t>
                      </w:r>
                    </w:p>
                    <w:p w14:paraId="315DA6E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Meccanografico CSIS066001—Codice Fiscale 84000490783</w:t>
                      </w:r>
                    </w:p>
                    <w:p w14:paraId="70D7F2D5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Univoco: UF0VBT—Conto Tesoreria: 311314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15;top:10565;width:4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" strokecolor="black [0]" insetpen="t">
                <v:imagedata r:id="rId7" o:title=""/>
                <v:shadow color="#ccc"/>
              </v:shape>
              <v:shape id="Picture 5" o:spid="_x0000_s1029" type="#_x0000_t75" style="position:absolute;left:10696;top:10610;width:93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" strokecolor="black [0]" insetpen="t">
                <v:imagedata r:id="rId8" o:title=""/>
                <v:shadow color="#ccc"/>
              </v:shape>
              <v:shape id="Picture 6" o:spid="_x0000_s1030" type="#_x0000_t75" style="position:absolute;left:11274;top:10569;width:7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" strokecolor="black [0]" insetpen="t">
                <v:imagedata r:id="rId9" o:title=""/>
                <v:shadow color="#ccc"/>
              </v:shape>
              <v:shape id="Picture 7" o:spid="_x0000_s1031" type="#_x0000_t75" style="position:absolute;left:11295;top:10608;width:66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" strokecolor="black [0]" insetpen="t">
                <v:imagedata r:id="rId10" o:title=""/>
                <v:shadow color="#ccc"/>
              </v:shape>
              <v:shape id="Picture 8" o:spid="_x0000_s1032" type="#_x0000_t75" style="position:absolute;left:11231;top:10607;width:6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" strokecolor="black [0]" insetpen="t">
                <v:imagedata r:id="rId11" o:title=""/>
                <v:shadow color="#ccc"/>
              </v:shape>
              <v:shape id="Picture 9" o:spid="_x0000_s1033" type="#_x0000_t75" style="position:absolute;left:10697;top:10681;width:663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" strokecolor="black [0]" insetpen="t">
                <v:imagedata r:id="rId12" o:title=""/>
                <v:shadow color="#ccc"/>
              </v:shape>
            </v:group>
          </w:pict>
        </mc:Fallback>
      </mc:AlternateContent>
    </w:r>
  </w:p>
  <w:p w14:paraId="0BD1755C" w14:textId="77777777" w:rsidR="00633776" w:rsidRDefault="00633776" w:rsidP="00633776">
    <w:pPr>
      <w:pStyle w:val="Intestazione"/>
      <w:ind w:firstLine="0"/>
    </w:pPr>
  </w:p>
  <w:p w14:paraId="7D900709" w14:textId="77777777" w:rsidR="00633776" w:rsidRDefault="006337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665"/>
    <w:multiLevelType w:val="hybridMultilevel"/>
    <w:tmpl w:val="76EA76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457BDB"/>
    <w:multiLevelType w:val="hybridMultilevel"/>
    <w:tmpl w:val="F4749696"/>
    <w:lvl w:ilvl="0" w:tplc="1CC89F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B1538C5"/>
    <w:multiLevelType w:val="hybridMultilevel"/>
    <w:tmpl w:val="387C4AA2"/>
    <w:lvl w:ilvl="0" w:tplc="067644B4">
      <w:numFmt w:val="bullet"/>
      <w:lvlText w:val=""/>
      <w:lvlJc w:val="left"/>
      <w:pPr>
        <w:ind w:left="953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 w15:restartNumberingAfterBreak="0">
    <w:nsid w:val="1FA06522"/>
    <w:multiLevelType w:val="hybridMultilevel"/>
    <w:tmpl w:val="0FE894A6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652F"/>
    <w:multiLevelType w:val="hybridMultilevel"/>
    <w:tmpl w:val="51A83198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2B7A34EE"/>
    <w:multiLevelType w:val="hybridMultilevel"/>
    <w:tmpl w:val="82E6591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2A8B"/>
    <w:multiLevelType w:val="multilevel"/>
    <w:tmpl w:val="A93A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4A497F"/>
    <w:multiLevelType w:val="hybridMultilevel"/>
    <w:tmpl w:val="718A5C5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9799B"/>
    <w:multiLevelType w:val="hybridMultilevel"/>
    <w:tmpl w:val="0C9E6BA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58AE446E"/>
    <w:multiLevelType w:val="hybridMultilevel"/>
    <w:tmpl w:val="FE48CEDA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2"/>
    <w:rsid w:val="000214E7"/>
    <w:rsid w:val="00065063"/>
    <w:rsid w:val="00083477"/>
    <w:rsid w:val="001F2A1E"/>
    <w:rsid w:val="002456BA"/>
    <w:rsid w:val="002A6269"/>
    <w:rsid w:val="002D337D"/>
    <w:rsid w:val="003A5896"/>
    <w:rsid w:val="003D7A99"/>
    <w:rsid w:val="00445591"/>
    <w:rsid w:val="00463529"/>
    <w:rsid w:val="00497EA3"/>
    <w:rsid w:val="004A4538"/>
    <w:rsid w:val="004C4FBF"/>
    <w:rsid w:val="00532F52"/>
    <w:rsid w:val="0056731E"/>
    <w:rsid w:val="00580E59"/>
    <w:rsid w:val="005F7890"/>
    <w:rsid w:val="00633776"/>
    <w:rsid w:val="007B154A"/>
    <w:rsid w:val="00815533"/>
    <w:rsid w:val="008F5724"/>
    <w:rsid w:val="009F6A3F"/>
    <w:rsid w:val="00A37AA7"/>
    <w:rsid w:val="00A73BA7"/>
    <w:rsid w:val="00A90C99"/>
    <w:rsid w:val="00A93177"/>
    <w:rsid w:val="00AC1064"/>
    <w:rsid w:val="00AD5165"/>
    <w:rsid w:val="00AE3D5E"/>
    <w:rsid w:val="00B50CDB"/>
    <w:rsid w:val="00BD05D0"/>
    <w:rsid w:val="00BD0853"/>
    <w:rsid w:val="00BF62EC"/>
    <w:rsid w:val="00C4011C"/>
    <w:rsid w:val="00D81B59"/>
    <w:rsid w:val="00DC4FA2"/>
    <w:rsid w:val="00DD2CEB"/>
    <w:rsid w:val="00E50EEF"/>
    <w:rsid w:val="00E60C67"/>
    <w:rsid w:val="00E845D4"/>
    <w:rsid w:val="00F82B43"/>
    <w:rsid w:val="00FD44AA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FB435D"/>
  <w15:docId w15:val="{58D5F0C4-3A62-4463-B4F8-6815263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  <w:lang w:val="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val="it"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31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31E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ti%20Dirigenza%20Scolastica%202019-20\Carta%20intestata\Intestazione%20Scuola%20%20Qual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 Qualità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2</cp:revision>
  <cp:lastPrinted>2020-06-04T10:47:00Z</cp:lastPrinted>
  <dcterms:created xsi:type="dcterms:W3CDTF">2020-06-04T11:21:00Z</dcterms:created>
  <dcterms:modified xsi:type="dcterms:W3CDTF">2020-06-04T11:21:00Z</dcterms:modified>
</cp:coreProperties>
</file>